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8159" w14:textId="147186A0" w:rsidR="00684FFF" w:rsidRDefault="00946818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946818">
        <w:rPr>
          <w:rFonts w:ascii="ＭＳ 明朝" w:hAnsi="ＭＳ 明朝" w:hint="eastAsia"/>
          <w:b/>
          <w:bCs/>
          <w:sz w:val="28"/>
          <w:szCs w:val="28"/>
        </w:rPr>
        <w:t>令和６年度長崎県中学校新人大会剣道競技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0AAD4610" w:rsidR="00C41BEB" w:rsidRPr="00104646" w:rsidRDefault="00B768AC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【学校部活動用】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32FAA9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ED32331" w14:textId="77777777" w:rsidTr="00667476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16E3FD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78DF46" w14:textId="77777777" w:rsidTr="00667476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07B1336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31C0653" w14:textId="77777777" w:rsidTr="00667476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A556A7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F388317" w14:textId="77777777" w:rsidTr="00667476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6747F3E8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658849" w14:textId="77777777" w:rsidTr="00667476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43D13D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219F2DE" w14:textId="77777777" w:rsidTr="00667476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2ED52EEC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1800DEA" w14:textId="77777777" w:rsidTr="00667476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1C142A0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06D6C3C9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B16028">
        <w:rPr>
          <w:rFonts w:ascii="ＭＳ 明朝" w:hAnsi="ＭＳ 明朝" w:hint="eastAsia"/>
        </w:rPr>
        <w:t>６</w:t>
      </w:r>
      <w:r w:rsidR="00C41BEB" w:rsidRPr="003D30EE">
        <w:rPr>
          <w:rFonts w:ascii="ＭＳ 明朝" w:hAnsi="ＭＳ 明朝" w:hint="eastAsia"/>
        </w:rPr>
        <w:t>年</w:t>
      </w:r>
      <w:r w:rsidR="00946818">
        <w:rPr>
          <w:rFonts w:ascii="ＭＳ 明朝" w:hAnsi="ＭＳ 明朝" w:hint="eastAsia"/>
        </w:rPr>
        <w:t>１２</w:t>
      </w:r>
      <w:r w:rsidR="00C41BEB" w:rsidRPr="003D30EE">
        <w:rPr>
          <w:rFonts w:ascii="ＭＳ 明朝" w:hAnsi="ＭＳ 明朝" w:hint="eastAsia"/>
        </w:rPr>
        <w:t>月</w:t>
      </w:r>
      <w:r w:rsidR="00946818">
        <w:rPr>
          <w:rFonts w:ascii="ＭＳ 明朝" w:hAnsi="ＭＳ 明朝" w:hint="eastAsia"/>
        </w:rPr>
        <w:t>８</w:t>
      </w:r>
      <w:r w:rsidR="00C41BEB"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（日）</w:t>
      </w:r>
    </w:p>
    <w:p w14:paraId="0C06671F" w14:textId="77777777" w:rsidR="00C41BEB" w:rsidRPr="00B16028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0B42A5D3" w:rsidR="0024256C" w:rsidRDefault="00946818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946818">
        <w:rPr>
          <w:rFonts w:ascii="ＭＳ 明朝" w:hAnsi="ＭＳ 明朝" w:hint="eastAsia"/>
          <w:b/>
          <w:bCs/>
          <w:sz w:val="28"/>
          <w:szCs w:val="28"/>
        </w:rPr>
        <w:lastRenderedPageBreak/>
        <w:t>令和６年度長崎県中学校新人大会剣道競技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（</w:t>
      </w:r>
      <w:r w:rsidR="00384527">
        <w:rPr>
          <w:rFonts w:ascii="ＭＳ 明朝" w:hAnsi="ＭＳ 明朝" w:hint="eastAsia"/>
          <w:b/>
          <w:bCs/>
          <w:sz w:val="28"/>
          <w:szCs w:val="28"/>
        </w:rPr>
        <w:t>女子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CBE5A88" w:rsidR="0024256C" w:rsidRPr="00104646" w:rsidRDefault="00B768AC" w:rsidP="00B768AC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【学校部活動用】</w:t>
      </w: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1593F6C5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C4EA396" w14:textId="77777777" w:rsidTr="005D5EDA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52086D4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2B3F08B2" w14:textId="77777777" w:rsidTr="005D5EDA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5BEBCBB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A1A267E" w14:textId="77777777" w:rsidTr="005D5EDA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5B98C72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A39A00B" w14:textId="77777777" w:rsidTr="005D5EDA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55A1858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FF70353" w14:textId="77777777" w:rsidTr="005D5EDA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D9329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47A7CE4" w14:textId="77777777" w:rsidTr="005D5EDA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6327777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6941A797" w14:textId="77777777" w:rsidTr="005D5EDA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46A80180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16BD907B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B16028">
        <w:rPr>
          <w:rFonts w:ascii="ＭＳ 明朝" w:hAnsi="ＭＳ 明朝" w:hint="eastAsia"/>
        </w:rPr>
        <w:t>６</w:t>
      </w:r>
      <w:r w:rsidRPr="003D30EE">
        <w:rPr>
          <w:rFonts w:ascii="ＭＳ 明朝" w:hAnsi="ＭＳ 明朝" w:hint="eastAsia"/>
        </w:rPr>
        <w:t>年</w:t>
      </w:r>
      <w:r w:rsidR="00946818">
        <w:rPr>
          <w:rFonts w:ascii="ＭＳ 明朝" w:hAnsi="ＭＳ 明朝" w:hint="eastAsia"/>
        </w:rPr>
        <w:t>１２</w:t>
      </w:r>
      <w:r w:rsidRPr="003D30EE">
        <w:rPr>
          <w:rFonts w:ascii="ＭＳ 明朝" w:hAnsi="ＭＳ 明朝" w:hint="eastAsia"/>
        </w:rPr>
        <w:t>月</w:t>
      </w:r>
      <w:r w:rsidR="00946818">
        <w:rPr>
          <w:rFonts w:ascii="ＭＳ 明朝" w:hAnsi="ＭＳ 明朝" w:hint="eastAsia"/>
        </w:rPr>
        <w:t>８</w:t>
      </w:r>
      <w:r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（日）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D45C" w14:textId="77777777" w:rsidR="002D72F1" w:rsidRDefault="002D72F1" w:rsidP="00D8593B">
      <w:r>
        <w:separator/>
      </w:r>
    </w:p>
  </w:endnote>
  <w:endnote w:type="continuationSeparator" w:id="0">
    <w:p w14:paraId="707FB16E" w14:textId="77777777" w:rsidR="002D72F1" w:rsidRDefault="002D72F1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A12B" w14:textId="77777777" w:rsidR="002D72F1" w:rsidRDefault="002D72F1" w:rsidP="00D8593B">
      <w:r>
        <w:separator/>
      </w:r>
    </w:p>
  </w:footnote>
  <w:footnote w:type="continuationSeparator" w:id="0">
    <w:p w14:paraId="2FD380B5" w14:textId="77777777" w:rsidR="002D72F1" w:rsidRDefault="002D72F1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F72C6"/>
    <w:rsid w:val="00104646"/>
    <w:rsid w:val="00222D25"/>
    <w:rsid w:val="0024256C"/>
    <w:rsid w:val="00274F02"/>
    <w:rsid w:val="002D72F1"/>
    <w:rsid w:val="003415FA"/>
    <w:rsid w:val="00347661"/>
    <w:rsid w:val="00384527"/>
    <w:rsid w:val="003D30EE"/>
    <w:rsid w:val="004970F6"/>
    <w:rsid w:val="004A5C4C"/>
    <w:rsid w:val="004D6749"/>
    <w:rsid w:val="004E5CDE"/>
    <w:rsid w:val="004E6469"/>
    <w:rsid w:val="0050674C"/>
    <w:rsid w:val="00562F2D"/>
    <w:rsid w:val="005825D9"/>
    <w:rsid w:val="005C7BA8"/>
    <w:rsid w:val="00651F8F"/>
    <w:rsid w:val="00655CDA"/>
    <w:rsid w:val="00684FFF"/>
    <w:rsid w:val="006E7AB0"/>
    <w:rsid w:val="007D6507"/>
    <w:rsid w:val="00946818"/>
    <w:rsid w:val="00A45134"/>
    <w:rsid w:val="00B16028"/>
    <w:rsid w:val="00B768AC"/>
    <w:rsid w:val="00B97317"/>
    <w:rsid w:val="00C41BEB"/>
    <w:rsid w:val="00C81C0B"/>
    <w:rsid w:val="00CD5B9D"/>
    <w:rsid w:val="00D8593B"/>
    <w:rsid w:val="00D9683A"/>
    <w:rsid w:val="00E41ABB"/>
    <w:rsid w:val="00E556DB"/>
    <w:rsid w:val="00E7383C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5B-FF2C-4A73-AF69-DDDEFF0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2</cp:revision>
  <cp:lastPrinted>2022-09-10T03:01:00Z</cp:lastPrinted>
  <dcterms:created xsi:type="dcterms:W3CDTF">2024-08-30T02:56:00Z</dcterms:created>
  <dcterms:modified xsi:type="dcterms:W3CDTF">2024-08-30T02:56:00Z</dcterms:modified>
</cp:coreProperties>
</file>